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30" w:space="0" w:color="FF0000"/>
          <w:left w:val="single" w:sz="30" w:space="0" w:color="FF0000"/>
          <w:right w:val="single" w:sz="30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797B1E" w14:paraId="6F30ADAB" w14:textId="77777777">
        <w:tc>
          <w:tcPr>
            <w:tcW w:w="1418" w:type="dxa"/>
            <w:gridSpan w:val="2"/>
            <w:tcBorders>
              <w:top w:val="single" w:sz="30" w:space="0" w:color="FF0000"/>
              <w:left w:val="single" w:sz="30" w:space="0" w:color="FF0000"/>
              <w:bottom w:val="nil"/>
              <w:right w:val="single" w:sz="6" w:space="0" w:color="000000"/>
            </w:tcBorders>
          </w:tcPr>
          <w:p w14:paraId="7518E798" w14:textId="77777777" w:rsidR="00797B1E" w:rsidRPr="002B3B37" w:rsidRDefault="00797B1E" w:rsidP="00797B1E">
            <w:pPr>
              <w:rPr>
                <w:rFonts w:ascii="Arial" w:hAnsi="Arial" w:cs="Arial"/>
              </w:rPr>
            </w:pPr>
          </w:p>
          <w:p w14:paraId="5779A0D0" w14:textId="77777777" w:rsidR="00797B1E" w:rsidRPr="004C0814" w:rsidRDefault="00797B1E" w:rsidP="00797B1E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01B294C" w14:textId="77777777" w:rsidR="00797B1E" w:rsidRPr="004C0814" w:rsidRDefault="00797B1E" w:rsidP="00797B1E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D0C2B5D" w14:textId="77777777" w:rsidR="00797B1E" w:rsidRPr="004C0814" w:rsidRDefault="00797B1E" w:rsidP="00797B1E">
            <w:pPr>
              <w:jc w:val="center"/>
              <w:rPr>
                <w:rFonts w:ascii="Arial" w:hAnsi="Arial" w:cs="Arial"/>
              </w:rPr>
            </w:pPr>
          </w:p>
          <w:p w14:paraId="36E87836" w14:textId="77777777" w:rsidR="00797B1E" w:rsidRDefault="00797B1E" w:rsidP="00797B1E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30" w:space="0" w:color="FF0000"/>
              <w:left w:val="single" w:sz="6" w:space="0" w:color="000000"/>
              <w:bottom w:val="nil"/>
              <w:right w:val="single" w:sz="6" w:space="0" w:color="000000"/>
            </w:tcBorders>
          </w:tcPr>
          <w:p w14:paraId="7FF3723C" w14:textId="77777777" w:rsidR="00252369" w:rsidRDefault="00252369" w:rsidP="0025236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9727496" w14:textId="77777777" w:rsidR="00252369" w:rsidRDefault="00252369" w:rsidP="0025236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5022DBC2" w14:textId="77777777" w:rsidR="00797B1E" w:rsidRPr="004C0814" w:rsidRDefault="00797B1E" w:rsidP="00797B1E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645570E6" w14:textId="77777777" w:rsidR="00797B1E" w:rsidRPr="004C0814" w:rsidRDefault="00797B1E" w:rsidP="00797B1E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30" w:space="0" w:color="FF0000"/>
              <w:left w:val="single" w:sz="6" w:space="0" w:color="000000"/>
              <w:bottom w:val="nil"/>
              <w:right w:val="single" w:sz="30" w:space="0" w:color="FF0000"/>
            </w:tcBorders>
          </w:tcPr>
          <w:p w14:paraId="3CD91613" w14:textId="77777777" w:rsidR="00797B1E" w:rsidRDefault="00FF7EA7" w:rsidP="00797B1E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684E7CB9" wp14:editId="2613C11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134620</wp:posOffset>
                  </wp:positionV>
                  <wp:extent cx="1219200" cy="600075"/>
                  <wp:effectExtent l="0" t="0" r="0" b="9525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5E12" w14:paraId="0006A29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left w:val="single" w:sz="30" w:space="0" w:color="FF0000"/>
              <w:bottom w:val="nil"/>
              <w:right w:val="single" w:sz="30" w:space="0" w:color="FF0000"/>
            </w:tcBorders>
            <w:shd w:val="clear" w:color="auto" w:fill="FF0000"/>
          </w:tcPr>
          <w:p w14:paraId="39836000" w14:textId="77777777" w:rsidR="00B15E12" w:rsidRDefault="00B15E1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B15E12" w14:paraId="594AC39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left w:val="single" w:sz="30" w:space="0" w:color="FF0000"/>
              <w:bottom w:val="nil"/>
              <w:right w:val="single" w:sz="30" w:space="0" w:color="FF0000"/>
            </w:tcBorders>
            <w:shd w:val="clear" w:color="auto" w:fill="FFFFFF"/>
          </w:tcPr>
          <w:p w14:paraId="199926DF" w14:textId="77777777" w:rsidR="00647291" w:rsidRPr="00A55404" w:rsidRDefault="00877FF2" w:rsidP="00647291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Ozerna </w:t>
            </w:r>
            <w:r w:rsidR="001237FE">
              <w:rPr>
                <w:rFonts w:ascii="Arial" w:hAnsi="Arial"/>
                <w:b/>
                <w:sz w:val="28"/>
                <w:szCs w:val="28"/>
              </w:rPr>
              <w:t>Smart</w:t>
            </w:r>
          </w:p>
          <w:p w14:paraId="2374F795" w14:textId="77777777" w:rsidR="00B15E12" w:rsidRPr="00BE4D1B" w:rsidRDefault="00B15E12" w:rsidP="00BE4D1B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B15E12" w14:paraId="10FD0AA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left w:val="single" w:sz="30" w:space="0" w:color="FF0000"/>
              <w:bottom w:val="nil"/>
              <w:right w:val="single" w:sz="30" w:space="0" w:color="FF0000"/>
            </w:tcBorders>
            <w:shd w:val="clear" w:color="auto" w:fill="FF0000"/>
          </w:tcPr>
          <w:p w14:paraId="243E9C40" w14:textId="77777777" w:rsidR="00B15E12" w:rsidRDefault="00B15E1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B15E12" w14:paraId="036A7C5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left w:val="single" w:sz="30" w:space="0" w:color="FF0000"/>
              <w:bottom w:val="nil"/>
              <w:right w:val="single" w:sz="6" w:space="0" w:color="auto"/>
            </w:tcBorders>
          </w:tcPr>
          <w:p w14:paraId="568EACD7" w14:textId="77777777" w:rsidR="00B15E12" w:rsidRDefault="00FF7EA7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264BA8">
              <w:rPr>
                <w:noProof/>
              </w:rPr>
              <w:drawing>
                <wp:inline distT="0" distB="0" distL="0" distR="0" wp14:anchorId="5EE26651" wp14:editId="2E7C13A8">
                  <wp:extent cx="742950" cy="6858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  <w:left w:val="single" w:sz="6" w:space="0" w:color="auto"/>
              <w:bottom w:val="nil"/>
              <w:right w:val="single" w:sz="30" w:space="0" w:color="FF0000"/>
            </w:tcBorders>
          </w:tcPr>
          <w:p w14:paraId="3A899DD4" w14:textId="77777777" w:rsidR="00F837FF" w:rsidRDefault="00F837FF" w:rsidP="00647291">
            <w:pPr>
              <w:pStyle w:val="AbschnittText"/>
              <w:rPr>
                <w:rFonts w:ascii="Arial" w:hAnsi="Arial"/>
                <w:sz w:val="22"/>
              </w:rPr>
            </w:pPr>
          </w:p>
          <w:p w14:paraId="4C78B32B" w14:textId="77777777" w:rsidR="00647291" w:rsidRDefault="00647291" w:rsidP="00647291">
            <w:pPr>
              <w:pStyle w:val="AbschnittText"/>
              <w:rPr>
                <w:rFonts w:ascii="Arial" w:hAnsi="Arial"/>
                <w:sz w:val="22"/>
              </w:rPr>
            </w:pPr>
            <w:r w:rsidRPr="00C46E75">
              <w:rPr>
                <w:rFonts w:ascii="Arial" w:hAnsi="Arial"/>
                <w:sz w:val="22"/>
              </w:rPr>
              <w:t>Verursacht schwere Augen</w:t>
            </w:r>
            <w:r>
              <w:rPr>
                <w:rFonts w:ascii="Arial" w:hAnsi="Arial"/>
                <w:sz w:val="22"/>
              </w:rPr>
              <w:t>schäden.</w:t>
            </w:r>
          </w:p>
          <w:p w14:paraId="4D7E5AB4" w14:textId="77777777" w:rsidR="00B15E12" w:rsidRDefault="00B15E12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B15E12" w14:paraId="741D7E3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left w:val="single" w:sz="30" w:space="0" w:color="FF0000"/>
              <w:bottom w:val="nil"/>
              <w:right w:val="single" w:sz="30" w:space="0" w:color="FF0000"/>
            </w:tcBorders>
            <w:shd w:val="clear" w:color="auto" w:fill="FF0000"/>
          </w:tcPr>
          <w:p w14:paraId="272FE97F" w14:textId="77777777" w:rsidR="00B15E12" w:rsidRDefault="00B15E1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B15E12" w14:paraId="6BC28D9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left w:val="single" w:sz="30" w:space="0" w:color="FF0000"/>
              <w:bottom w:val="nil"/>
              <w:right w:val="single" w:sz="6" w:space="0" w:color="auto"/>
            </w:tcBorders>
          </w:tcPr>
          <w:p w14:paraId="2A7FA5A0" w14:textId="77777777" w:rsidR="00B15E12" w:rsidRDefault="00FF7EA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90AF2E3" wp14:editId="6414ED04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01B407" w14:textId="77777777" w:rsidR="00B15E12" w:rsidRDefault="00FF7EA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1D5AAA4" wp14:editId="4D00168A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  <w:left w:val="single" w:sz="6" w:space="0" w:color="auto"/>
              <w:bottom w:val="nil"/>
              <w:right w:val="single" w:sz="30" w:space="0" w:color="FF0000"/>
            </w:tcBorders>
          </w:tcPr>
          <w:p w14:paraId="226466A2" w14:textId="77777777" w:rsidR="00B15E12" w:rsidRDefault="00B15E12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Schutzbrille tragen.</w:t>
            </w:r>
          </w:p>
          <w:p w14:paraId="00C21286" w14:textId="77777777" w:rsidR="00B15E12" w:rsidRDefault="00B15E12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Direkten Kontakt mit Haut und Kleidung vermeiden. </w:t>
            </w:r>
          </w:p>
          <w:p w14:paraId="304D3E9A" w14:textId="77777777" w:rsidR="00B15E12" w:rsidRDefault="00B15E12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Beschmutzte </w:t>
            </w:r>
            <w:r w:rsidR="00BE4D1B">
              <w:rPr>
                <w:rFonts w:ascii="Arial" w:hAnsi="Arial"/>
                <w:sz w:val="22"/>
              </w:rPr>
              <w:t xml:space="preserve">Kleidung </w:t>
            </w:r>
            <w:r>
              <w:rPr>
                <w:rFonts w:ascii="Arial" w:hAnsi="Arial"/>
                <w:sz w:val="22"/>
              </w:rPr>
              <w:t>sofort ausziehen. Bei Berührung mit der Haut sofort mit viel Wasser abwaschen.</w:t>
            </w:r>
          </w:p>
          <w:p w14:paraId="1E675BF6" w14:textId="77777777" w:rsidR="00BE4D1B" w:rsidRDefault="00BE4D1B" w:rsidP="00BE4D1B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Staubentwicklung vermeiden. Behälter bis zur Verwendung dicht geschlossen halten.</w:t>
            </w:r>
          </w:p>
          <w:p w14:paraId="7E3FAC51" w14:textId="77777777" w:rsidR="00B15E12" w:rsidRDefault="00BE4D1B" w:rsidP="00BE4D1B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Zum vorbeugenden Hautschutz Hautschutzsalbe anwenden.</w:t>
            </w:r>
          </w:p>
        </w:tc>
      </w:tr>
      <w:tr w:rsidR="00B15E12" w14:paraId="3E30F617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left w:val="single" w:sz="30" w:space="0" w:color="FF0000"/>
              <w:bottom w:val="single" w:sz="12" w:space="0" w:color="FF0000"/>
              <w:right w:val="single" w:sz="6" w:space="0" w:color="FF0000"/>
            </w:tcBorders>
            <w:shd w:val="clear" w:color="auto" w:fill="FF0000"/>
          </w:tcPr>
          <w:p w14:paraId="21BF6461" w14:textId="77777777" w:rsidR="00B15E12" w:rsidRDefault="00B15E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0000"/>
          </w:tcPr>
          <w:p w14:paraId="467A9476" w14:textId="77777777" w:rsidR="00B15E12" w:rsidRDefault="00B15E1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30" w:space="0" w:color="FF0000"/>
            </w:tcBorders>
          </w:tcPr>
          <w:p w14:paraId="679E47AF" w14:textId="77777777" w:rsidR="00B15E12" w:rsidRDefault="00B15E12">
            <w:pPr>
              <w:jc w:val="center"/>
              <w:rPr>
                <w:rFonts w:ascii="Arial" w:hAnsi="Arial"/>
                <w:sz w:val="22"/>
              </w:rPr>
            </w:pPr>
            <w:bookmarkStart w:id="3" w:name="Titel4NTel"/>
            <w:bookmarkEnd w:id="3"/>
          </w:p>
        </w:tc>
      </w:tr>
      <w:tr w:rsidR="00B15E12" w14:paraId="467D04D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left w:val="single" w:sz="30" w:space="0" w:color="FF0000"/>
              <w:bottom w:val="nil"/>
              <w:right w:val="single" w:sz="6" w:space="0" w:color="auto"/>
            </w:tcBorders>
          </w:tcPr>
          <w:p w14:paraId="775DB14F" w14:textId="77777777" w:rsidR="00B15E12" w:rsidRDefault="00FF7EA7">
            <w:pPr>
              <w:pStyle w:val="SymbolSpalt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176D987B" wp14:editId="627F732F">
                  <wp:extent cx="742950" cy="657225"/>
                  <wp:effectExtent l="0" t="0" r="0" b="9525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8258C" w14:textId="77777777" w:rsidR="00B15E12" w:rsidRDefault="00B15E12">
            <w:pPr>
              <w:pStyle w:val="SymbolSpalte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  <w:left w:val="single" w:sz="6" w:space="0" w:color="auto"/>
              <w:bottom w:val="nil"/>
              <w:right w:val="single" w:sz="30" w:space="0" w:color="FF0000"/>
            </w:tcBorders>
          </w:tcPr>
          <w:p w14:paraId="167563D3" w14:textId="77777777" w:rsidR="00B15E12" w:rsidRDefault="00B15E12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308341B6" w14:textId="77777777" w:rsidR="00B15E12" w:rsidRDefault="00B15E12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367CB577" w14:textId="77777777" w:rsidR="00BE4D1B" w:rsidRDefault="00BE4D1B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Jegliche Staubentwicklung vermeiden.</w:t>
            </w:r>
          </w:p>
          <w:p w14:paraId="694A619B" w14:textId="77777777" w:rsidR="00B15E12" w:rsidRDefault="00B15E12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658F6D2B" w14:textId="77777777" w:rsidR="00BE4D1B" w:rsidRDefault="00BE4D1B" w:rsidP="00BE4D1B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trocken aufnehmen (Vorsicht Staubentwicklung möglich!) und in einen sauberen Behälter zur Wiederverwendug oder Entsorgung sammeln. Restmengen mit viel Wasser wegspülen.</w:t>
            </w:r>
          </w:p>
          <w:p w14:paraId="4A5C001C" w14:textId="77777777" w:rsidR="00B15E12" w:rsidRDefault="00B15E12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B15E12" w14:paraId="49CF8EB9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left w:val="single" w:sz="30" w:space="0" w:color="FF0000"/>
              <w:bottom w:val="single" w:sz="12" w:space="0" w:color="FF0000"/>
              <w:right w:val="single" w:sz="6" w:space="0" w:color="FF0000"/>
            </w:tcBorders>
            <w:shd w:val="clear" w:color="auto" w:fill="FF0000"/>
          </w:tcPr>
          <w:p w14:paraId="452EAD2D" w14:textId="77777777" w:rsidR="00B15E12" w:rsidRDefault="00B15E1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6" w:space="0" w:color="FF0000"/>
            </w:tcBorders>
            <w:shd w:val="clear" w:color="auto" w:fill="FF0000"/>
          </w:tcPr>
          <w:p w14:paraId="2AB67CBA" w14:textId="77777777" w:rsidR="00B15E12" w:rsidRDefault="00B15E1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left w:val="single" w:sz="6" w:space="0" w:color="FF0000"/>
              <w:bottom w:val="single" w:sz="12" w:space="0" w:color="FF0000"/>
              <w:right w:val="single" w:sz="30" w:space="0" w:color="FF0000"/>
            </w:tcBorders>
          </w:tcPr>
          <w:p w14:paraId="35DBBC32" w14:textId="77777777" w:rsidR="00B15E12" w:rsidRDefault="00B15E12">
            <w:pPr>
              <w:jc w:val="center"/>
              <w:rPr>
                <w:rFonts w:ascii="Arial" w:hAnsi="Arial"/>
                <w:sz w:val="22"/>
              </w:rPr>
            </w:pPr>
            <w:bookmarkStart w:id="4" w:name="Titel5NTel"/>
            <w:bookmarkEnd w:id="4"/>
          </w:p>
        </w:tc>
      </w:tr>
      <w:tr w:rsidR="00B15E12" w14:paraId="284BD27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left w:val="single" w:sz="30" w:space="0" w:color="FF0000"/>
              <w:bottom w:val="nil"/>
              <w:right w:val="single" w:sz="6" w:space="0" w:color="auto"/>
            </w:tcBorders>
          </w:tcPr>
          <w:p w14:paraId="3AA330C4" w14:textId="77777777" w:rsidR="00B15E12" w:rsidRDefault="00FF7EA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4E72BD5F" wp14:editId="22D7C38D">
                  <wp:extent cx="657225" cy="657225"/>
                  <wp:effectExtent l="0" t="0" r="9525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9295B6" w14:textId="77777777" w:rsidR="00B15E12" w:rsidRDefault="00B15E1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  <w:left w:val="single" w:sz="6" w:space="0" w:color="auto"/>
              <w:bottom w:val="nil"/>
              <w:right w:val="single" w:sz="30" w:space="0" w:color="FF0000"/>
            </w:tcBorders>
          </w:tcPr>
          <w:p w14:paraId="0F863E0A" w14:textId="77777777" w:rsidR="00B15E12" w:rsidRDefault="00B15E1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 w:rsidR="00BE4D1B">
              <w:rPr>
                <w:rFonts w:ascii="Arial" w:hAnsi="Arial"/>
                <w:sz w:val="22"/>
              </w:rPr>
              <w:t>Beschmutzte</w:t>
            </w:r>
            <w:r>
              <w:rPr>
                <w:rFonts w:ascii="Arial" w:hAnsi="Arial"/>
                <w:sz w:val="22"/>
              </w:rPr>
              <w:t xml:space="preserve"> Kleidung sofort entfernen, betroffene Körperstellen mit reichlich Wasser spülen.</w:t>
            </w:r>
          </w:p>
          <w:p w14:paraId="2C06ADB9" w14:textId="77777777" w:rsidR="00B15E12" w:rsidRDefault="00B15E1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17434C81" w14:textId="77777777" w:rsidR="00B15E12" w:rsidRDefault="00B15E1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FC5BA7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0BDAB07B" w14:textId="77777777" w:rsidR="00377712" w:rsidRDefault="00377712" w:rsidP="0037771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Atemhilfe bei Atemschwierigkeiten. Bei erheblicher Einwirkung ärztliche Behandlung </w:t>
            </w:r>
          </w:p>
          <w:p w14:paraId="5FB11A53" w14:textId="77777777" w:rsidR="00B15E12" w:rsidRDefault="00377712" w:rsidP="0037771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erforderlich.</w:t>
            </w:r>
          </w:p>
        </w:tc>
      </w:tr>
      <w:tr w:rsidR="00B15E12" w14:paraId="561BC48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left w:val="single" w:sz="30" w:space="0" w:color="FF0000"/>
              <w:bottom w:val="nil"/>
              <w:right w:val="single" w:sz="30" w:space="0" w:color="FF0000"/>
            </w:tcBorders>
            <w:shd w:val="clear" w:color="auto" w:fill="FF0000"/>
          </w:tcPr>
          <w:p w14:paraId="7FD62A25" w14:textId="77777777" w:rsidR="00B15E12" w:rsidRDefault="00B15E1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B15E12" w14:paraId="349BEFD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left w:val="single" w:sz="30" w:space="0" w:color="FF0000"/>
              <w:bottom w:val="single" w:sz="30" w:space="0" w:color="FF0000"/>
              <w:right w:val="single" w:sz="6" w:space="0" w:color="auto"/>
            </w:tcBorders>
          </w:tcPr>
          <w:p w14:paraId="024E5478" w14:textId="77777777" w:rsidR="00B15E12" w:rsidRDefault="00FF7EA7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4A75AA20" wp14:editId="1F0C666B">
                  <wp:extent cx="676275" cy="514350"/>
                  <wp:effectExtent l="0" t="0" r="9525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B3DA3" w14:textId="77777777" w:rsidR="00B15E12" w:rsidRDefault="00B15E1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left w:val="single" w:sz="6" w:space="0" w:color="auto"/>
              <w:bottom w:val="single" w:sz="30" w:space="0" w:color="FF0000"/>
              <w:right w:val="single" w:sz="30" w:space="0" w:color="FF0000"/>
            </w:tcBorders>
          </w:tcPr>
          <w:p w14:paraId="544858FA" w14:textId="77777777" w:rsidR="00B15E12" w:rsidRDefault="00B15E12">
            <w:pPr>
              <w:pStyle w:val="ErsteHilfeThemen"/>
              <w:rPr>
                <w:rFonts w:ascii="Arial" w:hAnsi="Arial"/>
                <w:sz w:val="22"/>
              </w:rPr>
            </w:pPr>
            <w:bookmarkStart w:id="6" w:name="Col2"/>
            <w:bookmarkEnd w:id="6"/>
            <w:r>
              <w:rPr>
                <w:rFonts w:ascii="Arial" w:hAnsi="Arial"/>
                <w:sz w:val="22"/>
              </w:rPr>
              <w:t xml:space="preserve"> Mu</w:t>
            </w:r>
            <w:r w:rsidR="00FC5BA7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werden.</w:t>
            </w:r>
          </w:p>
          <w:p w14:paraId="768A5997" w14:textId="77777777" w:rsidR="00B15E12" w:rsidRDefault="00B15E12">
            <w:pPr>
              <w:rPr>
                <w:rFonts w:ascii="Arial" w:hAnsi="Arial"/>
                <w:sz w:val="22"/>
              </w:rPr>
            </w:pPr>
          </w:p>
        </w:tc>
      </w:tr>
    </w:tbl>
    <w:p w14:paraId="5D4CD9DB" w14:textId="77777777" w:rsidR="00B15E12" w:rsidRDefault="00797B1E">
      <w:pPr>
        <w:rPr>
          <w:rFonts w:ascii="Arial" w:hAnsi="Arial"/>
          <w:sz w:val="22"/>
        </w:rPr>
      </w:pPr>
      <w:r w:rsidRPr="00FF7EA7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werden.</w:t>
      </w:r>
    </w:p>
    <w:sectPr w:rsidR="00B15E12" w:rsidSect="00355CB8">
      <w:pgSz w:w="11907" w:h="16840" w:code="9"/>
      <w:pgMar w:top="-238" w:right="567" w:bottom="24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21"/>
    <w:rsid w:val="001237FE"/>
    <w:rsid w:val="00252369"/>
    <w:rsid w:val="002754FD"/>
    <w:rsid w:val="00352E4B"/>
    <w:rsid w:val="00355CB8"/>
    <w:rsid w:val="00377712"/>
    <w:rsid w:val="003F738D"/>
    <w:rsid w:val="00647291"/>
    <w:rsid w:val="00797B1E"/>
    <w:rsid w:val="00877FF2"/>
    <w:rsid w:val="008F5B21"/>
    <w:rsid w:val="00A55404"/>
    <w:rsid w:val="00B15E12"/>
    <w:rsid w:val="00BE4D1B"/>
    <w:rsid w:val="00C01DE5"/>
    <w:rsid w:val="00EC49E2"/>
    <w:rsid w:val="00F837FF"/>
    <w:rsid w:val="00FC5BA7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3D9D6"/>
  <w15:chartTrackingRefBased/>
  <w15:docId w15:val="{86E1B71E-C4D9-448C-8AA1-6F8FEA77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57"/>
      <w:textAlignment w:val="baseline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229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875-0028 Waprosan Plus</vt:lpstr>
    </vt:vector>
  </TitlesOfParts>
  <Company>Büsing &amp; Fasch GmbH &amp; Co. KG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875-0028 Waprosan Plus</dc:title>
  <dc:subject/>
  <dc:creator>EDV</dc:creator>
  <cp:keywords>Rezeptur/reizend</cp:keywords>
  <dc:description/>
  <cp:lastModifiedBy>Helen Rohde</cp:lastModifiedBy>
  <cp:revision>4</cp:revision>
  <cp:lastPrinted>1999-03-05T12:04:00Z</cp:lastPrinted>
  <dcterms:created xsi:type="dcterms:W3CDTF">2021-04-29T10:40:00Z</dcterms:created>
  <dcterms:modified xsi:type="dcterms:W3CDTF">2022-07-18T08:51:00Z</dcterms:modified>
</cp:coreProperties>
</file>